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82B9">
      <w:pPr>
        <w:ind w:firstLine="320" w:firstLineChars="100"/>
        <w:rPr>
          <w:rFonts w:ascii="Times New Roman" w:hAnsi="Times New Roman" w:eastAsia="黑体"/>
          <w:color w:val="auto"/>
          <w:sz w:val="32"/>
          <w:szCs w:val="28"/>
          <w:highlight w:val="none"/>
        </w:rPr>
      </w:pPr>
      <w:r>
        <w:rPr>
          <w:rFonts w:hint="eastAsia" w:ascii="Times New Roman" w:hAnsi="黑体" w:eastAsia="黑体"/>
          <w:color w:val="auto"/>
          <w:sz w:val="32"/>
          <w:szCs w:val="28"/>
          <w:highlight w:val="none"/>
        </w:rPr>
        <w:t>附件</w:t>
      </w:r>
      <w:r>
        <w:rPr>
          <w:rFonts w:ascii="Times New Roman" w:hAnsi="Times New Roman" w:eastAsia="黑体"/>
          <w:color w:val="auto"/>
          <w:sz w:val="32"/>
          <w:szCs w:val="28"/>
          <w:highlight w:val="none"/>
        </w:rPr>
        <w:t>1</w:t>
      </w:r>
    </w:p>
    <w:p w14:paraId="6981E39E">
      <w:pPr>
        <w:jc w:val="center"/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应急监测配件耗材采购（第一批）</w:t>
      </w:r>
      <w:r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需求清单</w:t>
      </w:r>
    </w:p>
    <w:tbl>
      <w:tblPr>
        <w:tblStyle w:val="5"/>
        <w:tblW w:w="1461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16"/>
        <w:gridCol w:w="2534"/>
        <w:gridCol w:w="674"/>
        <w:gridCol w:w="705"/>
        <w:gridCol w:w="3031"/>
        <w:gridCol w:w="2550"/>
        <w:gridCol w:w="1995"/>
      </w:tblGrid>
      <w:tr w14:paraId="6D2E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B2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DB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C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55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  <w:p w14:paraId="738B3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6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A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5F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1E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7A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78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申玻长颈漏斗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A6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翌哲牌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30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B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0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93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圆直径约12cm，加厚</w:t>
            </w:r>
            <w:bookmarkEnd w:id="0"/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4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CD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E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3C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37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湘仪，100ml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52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8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5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离心机TDZ5-ws专用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0E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氨氮分析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9EF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14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9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蒸发皿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06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FF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3B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1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BD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33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6E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6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F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消解瓶(编号A0092）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D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盛泰，A0092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1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9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7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适配仪器：智能水冷COD回流消解仪ST106BW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2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CODcr分析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6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42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0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B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8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普兰德，5-50mL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7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9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BRAND，Dispensette Oganic有机型瓶口分液器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7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有机分析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6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54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5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B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pH电极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7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PY-PG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3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D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赛多利斯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F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土壤pH值分析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D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76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B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2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pH电极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8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PY-PW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3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4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赛多利斯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降水pH值分析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B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028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5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6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原子荧光空心阴极灯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D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汞灯，AF-2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7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3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吉天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560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9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0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小型冷藏柜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E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志高，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容量：50~70L,品牌不限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0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透明玻璃门带锁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0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E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24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A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6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萃取瓶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2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D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9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D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上海昂林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9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红外石油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F69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6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2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普通玻璃漏斗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1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直径10-12cm（加厚）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5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0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8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申玻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1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0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390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B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石油采样瓶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79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700ml棕色广口瓶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8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B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OL-SN0964 直径90mm 高度180mm  高硼硅  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7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E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B63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C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1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深水采样器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D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3L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，30米绳，带放水嘴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0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格雷斯普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9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6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AE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B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0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伸缩采样器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1000ml，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金属采样杯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5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A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3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昕沪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、博宇科技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2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3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78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2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3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伸缩采样器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3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1000ml，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塑料采样杯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8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4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昕沪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、博宇科技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D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67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1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B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带盖采样框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8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55*50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*35cm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6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4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B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1C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F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4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9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中码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F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爱马斯、比克曼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D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3C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4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4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1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大码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E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A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爱马斯、比克曼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7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A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21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1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7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，独立包装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8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爱马斯、比克曼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7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4F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1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实验服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C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长袖加厚，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大码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C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6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A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5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6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2A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E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0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带盖尖底离心管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F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10ml，100支/包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，塑料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F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A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7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2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484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B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B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4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普兰德或艾本德1-10mL（分刻度为0.01mL）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0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9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B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9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B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25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3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普兰德或艾本德100-1000μL（分刻度为1μL）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A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6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C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重金属、便携式测油仪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2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C57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2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F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5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普兰德或艾本德0.5-5mL（分刻度为0.005mL）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8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8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A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9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A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046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4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B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7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普兰德，10ml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9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F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C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1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86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3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8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21210B0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4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赛默飞，1ml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8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1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8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371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2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A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L208403R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E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艾本德，5ml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5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4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A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597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E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8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M209269G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2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艾本德，10ml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4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5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9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7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E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C9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1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0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0000004821/1065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9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普兰德，10ml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4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7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3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5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5ml2包，10ml3包</w:t>
            </w:r>
          </w:p>
        </w:tc>
      </w:tr>
      <w:tr w14:paraId="5EC3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6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A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尾气捕集管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1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迈尔斯通，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70200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F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D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DMA-80evo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全自动测汞仪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5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3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ABF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3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7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救生衣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0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C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F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C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主要材料为浮力棉，背后印“河池生态环境监测中心”字样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3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BE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B6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0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E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长款雨衣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E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男士（长款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件）、女士（长款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A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0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户外使用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5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2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04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5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大号遮阳伞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7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伞面直径大于等于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D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A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D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户外使用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3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990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9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A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汞液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3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电子级，99.9999%，100g/瓶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8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7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1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适合伏安极谱仪使用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2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8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E0A608D"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18" w:right="1440" w:bottom="1418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BBC78">
    <w:pPr>
      <w:pStyle w:val="3"/>
      <w:jc w:val="right"/>
      <w:rPr>
        <w:rFonts w:asci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hmMjQzYjI5MDkwNjIwYmFkMTJkOWVhMzQwZjYifQ=="/>
  </w:docVars>
  <w:rsids>
    <w:rsidRoot w:val="00A01A34"/>
    <w:rsid w:val="00005083"/>
    <w:rsid w:val="00013572"/>
    <w:rsid w:val="0001641B"/>
    <w:rsid w:val="000179E4"/>
    <w:rsid w:val="00023175"/>
    <w:rsid w:val="000433DA"/>
    <w:rsid w:val="00047F0F"/>
    <w:rsid w:val="00050A88"/>
    <w:rsid w:val="00070045"/>
    <w:rsid w:val="00085086"/>
    <w:rsid w:val="000965C8"/>
    <w:rsid w:val="000A4582"/>
    <w:rsid w:val="000B2660"/>
    <w:rsid w:val="000D1EEE"/>
    <w:rsid w:val="0010752F"/>
    <w:rsid w:val="00117308"/>
    <w:rsid w:val="00122E67"/>
    <w:rsid w:val="00124789"/>
    <w:rsid w:val="001335BC"/>
    <w:rsid w:val="00174BAA"/>
    <w:rsid w:val="00177DF8"/>
    <w:rsid w:val="0018595C"/>
    <w:rsid w:val="00190744"/>
    <w:rsid w:val="00190D95"/>
    <w:rsid w:val="00195B31"/>
    <w:rsid w:val="00195F7D"/>
    <w:rsid w:val="001A3129"/>
    <w:rsid w:val="001A3474"/>
    <w:rsid w:val="001A50CC"/>
    <w:rsid w:val="001B20A5"/>
    <w:rsid w:val="00203DE8"/>
    <w:rsid w:val="0020521E"/>
    <w:rsid w:val="002102F5"/>
    <w:rsid w:val="00216A91"/>
    <w:rsid w:val="002361A9"/>
    <w:rsid w:val="002409DD"/>
    <w:rsid w:val="00243702"/>
    <w:rsid w:val="00247A18"/>
    <w:rsid w:val="0025017D"/>
    <w:rsid w:val="00253632"/>
    <w:rsid w:val="00255A2C"/>
    <w:rsid w:val="00260A53"/>
    <w:rsid w:val="00273DA2"/>
    <w:rsid w:val="0027452D"/>
    <w:rsid w:val="002771DB"/>
    <w:rsid w:val="002875FD"/>
    <w:rsid w:val="00296440"/>
    <w:rsid w:val="002A213A"/>
    <w:rsid w:val="002B4198"/>
    <w:rsid w:val="002C2591"/>
    <w:rsid w:val="002C6180"/>
    <w:rsid w:val="002D2FD3"/>
    <w:rsid w:val="002D6296"/>
    <w:rsid w:val="002E2FE7"/>
    <w:rsid w:val="002E549A"/>
    <w:rsid w:val="002E7CD3"/>
    <w:rsid w:val="002F4670"/>
    <w:rsid w:val="002F67D4"/>
    <w:rsid w:val="00306B66"/>
    <w:rsid w:val="003149DA"/>
    <w:rsid w:val="00322824"/>
    <w:rsid w:val="0032299E"/>
    <w:rsid w:val="00337B40"/>
    <w:rsid w:val="003419EC"/>
    <w:rsid w:val="0036130B"/>
    <w:rsid w:val="00384CD1"/>
    <w:rsid w:val="003850C7"/>
    <w:rsid w:val="003B3AC5"/>
    <w:rsid w:val="003B4F60"/>
    <w:rsid w:val="003C4F91"/>
    <w:rsid w:val="003D121D"/>
    <w:rsid w:val="003D3C87"/>
    <w:rsid w:val="003D5644"/>
    <w:rsid w:val="003E5018"/>
    <w:rsid w:val="003F520A"/>
    <w:rsid w:val="0040280F"/>
    <w:rsid w:val="00421CAB"/>
    <w:rsid w:val="004315FD"/>
    <w:rsid w:val="00436C80"/>
    <w:rsid w:val="004374DB"/>
    <w:rsid w:val="00445BB2"/>
    <w:rsid w:val="00460614"/>
    <w:rsid w:val="00465CBC"/>
    <w:rsid w:val="00465E0E"/>
    <w:rsid w:val="0047154A"/>
    <w:rsid w:val="00481D6E"/>
    <w:rsid w:val="00490B57"/>
    <w:rsid w:val="004D1BD5"/>
    <w:rsid w:val="004D321A"/>
    <w:rsid w:val="00506FB2"/>
    <w:rsid w:val="00515B96"/>
    <w:rsid w:val="00536F67"/>
    <w:rsid w:val="00537472"/>
    <w:rsid w:val="00545468"/>
    <w:rsid w:val="00563780"/>
    <w:rsid w:val="00572BAF"/>
    <w:rsid w:val="00573D40"/>
    <w:rsid w:val="00587E30"/>
    <w:rsid w:val="0059711E"/>
    <w:rsid w:val="005B1435"/>
    <w:rsid w:val="005B20D8"/>
    <w:rsid w:val="005B5A03"/>
    <w:rsid w:val="005C161A"/>
    <w:rsid w:val="005C4C89"/>
    <w:rsid w:val="005E30B5"/>
    <w:rsid w:val="005E365F"/>
    <w:rsid w:val="00600467"/>
    <w:rsid w:val="00600CEB"/>
    <w:rsid w:val="00625C60"/>
    <w:rsid w:val="00653DA3"/>
    <w:rsid w:val="00662CE7"/>
    <w:rsid w:val="00674642"/>
    <w:rsid w:val="00677AD8"/>
    <w:rsid w:val="00686253"/>
    <w:rsid w:val="00690522"/>
    <w:rsid w:val="00691463"/>
    <w:rsid w:val="00693DE3"/>
    <w:rsid w:val="00694BD0"/>
    <w:rsid w:val="006A06D7"/>
    <w:rsid w:val="006A670C"/>
    <w:rsid w:val="006B07CB"/>
    <w:rsid w:val="006B7C10"/>
    <w:rsid w:val="006C1063"/>
    <w:rsid w:val="006C22C0"/>
    <w:rsid w:val="006C4D73"/>
    <w:rsid w:val="006C7E85"/>
    <w:rsid w:val="006D0989"/>
    <w:rsid w:val="006E6EEE"/>
    <w:rsid w:val="006F2803"/>
    <w:rsid w:val="0071163F"/>
    <w:rsid w:val="00732F40"/>
    <w:rsid w:val="007418B8"/>
    <w:rsid w:val="007529F1"/>
    <w:rsid w:val="00771E85"/>
    <w:rsid w:val="00773A9D"/>
    <w:rsid w:val="00773E4E"/>
    <w:rsid w:val="0077663D"/>
    <w:rsid w:val="0078594C"/>
    <w:rsid w:val="0079107A"/>
    <w:rsid w:val="00791F8C"/>
    <w:rsid w:val="007A122B"/>
    <w:rsid w:val="007A1A23"/>
    <w:rsid w:val="007B1C13"/>
    <w:rsid w:val="007B4584"/>
    <w:rsid w:val="007B62BB"/>
    <w:rsid w:val="007E3E11"/>
    <w:rsid w:val="007F7EBF"/>
    <w:rsid w:val="00803D82"/>
    <w:rsid w:val="008100C1"/>
    <w:rsid w:val="00811030"/>
    <w:rsid w:val="008130C6"/>
    <w:rsid w:val="00821C5B"/>
    <w:rsid w:val="00822BF0"/>
    <w:rsid w:val="008263D4"/>
    <w:rsid w:val="008331A0"/>
    <w:rsid w:val="00845BE8"/>
    <w:rsid w:val="008664F7"/>
    <w:rsid w:val="00866E68"/>
    <w:rsid w:val="008772E6"/>
    <w:rsid w:val="008A7258"/>
    <w:rsid w:val="008B3EB1"/>
    <w:rsid w:val="008D21F5"/>
    <w:rsid w:val="008E6CCF"/>
    <w:rsid w:val="008E6DCE"/>
    <w:rsid w:val="008E7AEE"/>
    <w:rsid w:val="008F20D8"/>
    <w:rsid w:val="008F2616"/>
    <w:rsid w:val="009022FB"/>
    <w:rsid w:val="0091436B"/>
    <w:rsid w:val="00924A33"/>
    <w:rsid w:val="009279D5"/>
    <w:rsid w:val="00927E6B"/>
    <w:rsid w:val="00943C5E"/>
    <w:rsid w:val="0094527A"/>
    <w:rsid w:val="00945E07"/>
    <w:rsid w:val="00960DCF"/>
    <w:rsid w:val="009657E9"/>
    <w:rsid w:val="00991F97"/>
    <w:rsid w:val="00997D3F"/>
    <w:rsid w:val="009A05CB"/>
    <w:rsid w:val="009B5B13"/>
    <w:rsid w:val="009C2EA3"/>
    <w:rsid w:val="009C4A4D"/>
    <w:rsid w:val="00A00A92"/>
    <w:rsid w:val="00A01784"/>
    <w:rsid w:val="00A01A34"/>
    <w:rsid w:val="00A22558"/>
    <w:rsid w:val="00A57C7C"/>
    <w:rsid w:val="00A60086"/>
    <w:rsid w:val="00A651A1"/>
    <w:rsid w:val="00A679D6"/>
    <w:rsid w:val="00A73CE0"/>
    <w:rsid w:val="00A74DE0"/>
    <w:rsid w:val="00A80819"/>
    <w:rsid w:val="00A80BED"/>
    <w:rsid w:val="00AB6EB6"/>
    <w:rsid w:val="00AC1BA5"/>
    <w:rsid w:val="00AD2696"/>
    <w:rsid w:val="00AE516B"/>
    <w:rsid w:val="00AF19A3"/>
    <w:rsid w:val="00B01BD7"/>
    <w:rsid w:val="00B07F0A"/>
    <w:rsid w:val="00B27E0A"/>
    <w:rsid w:val="00B316AB"/>
    <w:rsid w:val="00B329C8"/>
    <w:rsid w:val="00B46CB6"/>
    <w:rsid w:val="00B57907"/>
    <w:rsid w:val="00B80BEF"/>
    <w:rsid w:val="00BA5F72"/>
    <w:rsid w:val="00BB2C60"/>
    <w:rsid w:val="00BB2F2D"/>
    <w:rsid w:val="00BB7018"/>
    <w:rsid w:val="00BC1437"/>
    <w:rsid w:val="00BC1D2F"/>
    <w:rsid w:val="00BC2A18"/>
    <w:rsid w:val="00BC6E5E"/>
    <w:rsid w:val="00BE0FE4"/>
    <w:rsid w:val="00BE4863"/>
    <w:rsid w:val="00BF2263"/>
    <w:rsid w:val="00BF3B2E"/>
    <w:rsid w:val="00C26559"/>
    <w:rsid w:val="00C333CD"/>
    <w:rsid w:val="00C35D4C"/>
    <w:rsid w:val="00C4092C"/>
    <w:rsid w:val="00C47C49"/>
    <w:rsid w:val="00C50D96"/>
    <w:rsid w:val="00C51B48"/>
    <w:rsid w:val="00C62D43"/>
    <w:rsid w:val="00C66EB0"/>
    <w:rsid w:val="00C738A0"/>
    <w:rsid w:val="00C91120"/>
    <w:rsid w:val="00C9721F"/>
    <w:rsid w:val="00CA22D2"/>
    <w:rsid w:val="00CA2C5A"/>
    <w:rsid w:val="00CB7E85"/>
    <w:rsid w:val="00CC4933"/>
    <w:rsid w:val="00CC52A7"/>
    <w:rsid w:val="00CD3486"/>
    <w:rsid w:val="00CE02DE"/>
    <w:rsid w:val="00CE2717"/>
    <w:rsid w:val="00CF19A9"/>
    <w:rsid w:val="00CF34E3"/>
    <w:rsid w:val="00D3004D"/>
    <w:rsid w:val="00D351E5"/>
    <w:rsid w:val="00D43459"/>
    <w:rsid w:val="00D443B4"/>
    <w:rsid w:val="00D55564"/>
    <w:rsid w:val="00D62E5D"/>
    <w:rsid w:val="00D63DCB"/>
    <w:rsid w:val="00D663A1"/>
    <w:rsid w:val="00D67574"/>
    <w:rsid w:val="00D76A34"/>
    <w:rsid w:val="00D82911"/>
    <w:rsid w:val="00D859C4"/>
    <w:rsid w:val="00D93E48"/>
    <w:rsid w:val="00DB38F8"/>
    <w:rsid w:val="00DD4D2D"/>
    <w:rsid w:val="00DE2872"/>
    <w:rsid w:val="00DE66C8"/>
    <w:rsid w:val="00DE7CA7"/>
    <w:rsid w:val="00DF016C"/>
    <w:rsid w:val="00DF241D"/>
    <w:rsid w:val="00DF3684"/>
    <w:rsid w:val="00DF4836"/>
    <w:rsid w:val="00DF62E5"/>
    <w:rsid w:val="00E14293"/>
    <w:rsid w:val="00E26110"/>
    <w:rsid w:val="00E275BF"/>
    <w:rsid w:val="00E279E3"/>
    <w:rsid w:val="00E35C58"/>
    <w:rsid w:val="00E377A4"/>
    <w:rsid w:val="00E41A3D"/>
    <w:rsid w:val="00E536EF"/>
    <w:rsid w:val="00E53CD4"/>
    <w:rsid w:val="00E60609"/>
    <w:rsid w:val="00E6553D"/>
    <w:rsid w:val="00E7002F"/>
    <w:rsid w:val="00E743C9"/>
    <w:rsid w:val="00E9264E"/>
    <w:rsid w:val="00E9395F"/>
    <w:rsid w:val="00E973D4"/>
    <w:rsid w:val="00EA7080"/>
    <w:rsid w:val="00EB27B5"/>
    <w:rsid w:val="00EB27B8"/>
    <w:rsid w:val="00EB284C"/>
    <w:rsid w:val="00EB680E"/>
    <w:rsid w:val="00EB7AD0"/>
    <w:rsid w:val="00EC0A74"/>
    <w:rsid w:val="00EC42CD"/>
    <w:rsid w:val="00ED41CD"/>
    <w:rsid w:val="00EE12A8"/>
    <w:rsid w:val="00EE7E30"/>
    <w:rsid w:val="00EF0214"/>
    <w:rsid w:val="00EF347B"/>
    <w:rsid w:val="00EF4205"/>
    <w:rsid w:val="00EF756C"/>
    <w:rsid w:val="00F02978"/>
    <w:rsid w:val="00F273DB"/>
    <w:rsid w:val="00F42D72"/>
    <w:rsid w:val="00F61DB2"/>
    <w:rsid w:val="00F6345E"/>
    <w:rsid w:val="00F74BB3"/>
    <w:rsid w:val="00F856EF"/>
    <w:rsid w:val="00F9183A"/>
    <w:rsid w:val="00F91D49"/>
    <w:rsid w:val="00FB0CDA"/>
    <w:rsid w:val="00FC51A5"/>
    <w:rsid w:val="00FC7A85"/>
    <w:rsid w:val="00FD5AE9"/>
    <w:rsid w:val="01910485"/>
    <w:rsid w:val="01A82C4F"/>
    <w:rsid w:val="01E6511B"/>
    <w:rsid w:val="022455D0"/>
    <w:rsid w:val="03606229"/>
    <w:rsid w:val="03B31109"/>
    <w:rsid w:val="03E25052"/>
    <w:rsid w:val="044D33F9"/>
    <w:rsid w:val="04F11D64"/>
    <w:rsid w:val="060318FF"/>
    <w:rsid w:val="066D4A53"/>
    <w:rsid w:val="0686349E"/>
    <w:rsid w:val="06AF6302"/>
    <w:rsid w:val="06B01105"/>
    <w:rsid w:val="06B25461"/>
    <w:rsid w:val="06B35A0B"/>
    <w:rsid w:val="06B8294E"/>
    <w:rsid w:val="06ED5456"/>
    <w:rsid w:val="072854E1"/>
    <w:rsid w:val="072C7B41"/>
    <w:rsid w:val="074628FE"/>
    <w:rsid w:val="0777244E"/>
    <w:rsid w:val="07CA1038"/>
    <w:rsid w:val="07CD605A"/>
    <w:rsid w:val="07D442F0"/>
    <w:rsid w:val="07E43A81"/>
    <w:rsid w:val="07F12D96"/>
    <w:rsid w:val="07FD658C"/>
    <w:rsid w:val="08274881"/>
    <w:rsid w:val="08B5055A"/>
    <w:rsid w:val="08C63BA6"/>
    <w:rsid w:val="08C86B14"/>
    <w:rsid w:val="09142671"/>
    <w:rsid w:val="092821FF"/>
    <w:rsid w:val="0949606C"/>
    <w:rsid w:val="09C23BF5"/>
    <w:rsid w:val="0A845933"/>
    <w:rsid w:val="0A886737"/>
    <w:rsid w:val="0AAD0068"/>
    <w:rsid w:val="0B22505E"/>
    <w:rsid w:val="0BCE467C"/>
    <w:rsid w:val="0C122745"/>
    <w:rsid w:val="0C327056"/>
    <w:rsid w:val="0C607954"/>
    <w:rsid w:val="0CD81DBD"/>
    <w:rsid w:val="0D5C636E"/>
    <w:rsid w:val="0D9376CD"/>
    <w:rsid w:val="0DD65208"/>
    <w:rsid w:val="0DE2541C"/>
    <w:rsid w:val="0E7A7121"/>
    <w:rsid w:val="0F007259"/>
    <w:rsid w:val="0F3B7B70"/>
    <w:rsid w:val="0FE157FA"/>
    <w:rsid w:val="103A162C"/>
    <w:rsid w:val="103A2193"/>
    <w:rsid w:val="116001F0"/>
    <w:rsid w:val="11B00FA1"/>
    <w:rsid w:val="11B76268"/>
    <w:rsid w:val="1210580B"/>
    <w:rsid w:val="1298373E"/>
    <w:rsid w:val="12CC5D44"/>
    <w:rsid w:val="12ED3907"/>
    <w:rsid w:val="136201DB"/>
    <w:rsid w:val="137D2B9A"/>
    <w:rsid w:val="139A16DC"/>
    <w:rsid w:val="14507331"/>
    <w:rsid w:val="14CE4563"/>
    <w:rsid w:val="14EA4E9F"/>
    <w:rsid w:val="15CA4029"/>
    <w:rsid w:val="15CB6A9A"/>
    <w:rsid w:val="167B7F56"/>
    <w:rsid w:val="16860244"/>
    <w:rsid w:val="16984450"/>
    <w:rsid w:val="16AE77B4"/>
    <w:rsid w:val="17186D77"/>
    <w:rsid w:val="17D66D1D"/>
    <w:rsid w:val="17E85A8E"/>
    <w:rsid w:val="18166D2C"/>
    <w:rsid w:val="182F46A1"/>
    <w:rsid w:val="186170F8"/>
    <w:rsid w:val="187B2C92"/>
    <w:rsid w:val="1888287E"/>
    <w:rsid w:val="18E9476E"/>
    <w:rsid w:val="19F669ED"/>
    <w:rsid w:val="1A326D72"/>
    <w:rsid w:val="1AE654C9"/>
    <w:rsid w:val="1B20508D"/>
    <w:rsid w:val="1B252495"/>
    <w:rsid w:val="1B80142C"/>
    <w:rsid w:val="1B8142CC"/>
    <w:rsid w:val="1C3F7586"/>
    <w:rsid w:val="1C4A5F2B"/>
    <w:rsid w:val="1C9F3DC1"/>
    <w:rsid w:val="1CE34820"/>
    <w:rsid w:val="1D4B5AB7"/>
    <w:rsid w:val="1D7F533B"/>
    <w:rsid w:val="1DEA52D0"/>
    <w:rsid w:val="1E214A6A"/>
    <w:rsid w:val="1E4B57BF"/>
    <w:rsid w:val="1E5933CD"/>
    <w:rsid w:val="1E9D55C9"/>
    <w:rsid w:val="1F08550B"/>
    <w:rsid w:val="1F5364A1"/>
    <w:rsid w:val="203D1303"/>
    <w:rsid w:val="204123F7"/>
    <w:rsid w:val="20B83463"/>
    <w:rsid w:val="20BB1C0C"/>
    <w:rsid w:val="215A09BE"/>
    <w:rsid w:val="22223B89"/>
    <w:rsid w:val="22814952"/>
    <w:rsid w:val="229A1A78"/>
    <w:rsid w:val="22E01A46"/>
    <w:rsid w:val="23525C9F"/>
    <w:rsid w:val="236751A2"/>
    <w:rsid w:val="23F507EA"/>
    <w:rsid w:val="2413159E"/>
    <w:rsid w:val="248868FE"/>
    <w:rsid w:val="24CB5DA0"/>
    <w:rsid w:val="24E342EA"/>
    <w:rsid w:val="256E0E1F"/>
    <w:rsid w:val="25BD0EF9"/>
    <w:rsid w:val="25DE1BBE"/>
    <w:rsid w:val="261758F9"/>
    <w:rsid w:val="26387EFE"/>
    <w:rsid w:val="26411CFC"/>
    <w:rsid w:val="26937BFF"/>
    <w:rsid w:val="26B446CD"/>
    <w:rsid w:val="26BE554B"/>
    <w:rsid w:val="27202A21"/>
    <w:rsid w:val="27483501"/>
    <w:rsid w:val="276B56D3"/>
    <w:rsid w:val="28252E83"/>
    <w:rsid w:val="292673D8"/>
    <w:rsid w:val="29861299"/>
    <w:rsid w:val="2A485ECD"/>
    <w:rsid w:val="2A701253"/>
    <w:rsid w:val="2A722E0A"/>
    <w:rsid w:val="2AAE3881"/>
    <w:rsid w:val="2AAF7A5A"/>
    <w:rsid w:val="2BB50A32"/>
    <w:rsid w:val="2BD93FA4"/>
    <w:rsid w:val="2C1F4711"/>
    <w:rsid w:val="2C4058A5"/>
    <w:rsid w:val="2CDD6D02"/>
    <w:rsid w:val="2D7B7CE5"/>
    <w:rsid w:val="2DBD5070"/>
    <w:rsid w:val="2E22518F"/>
    <w:rsid w:val="2E2347CE"/>
    <w:rsid w:val="2F302DCA"/>
    <w:rsid w:val="2F4C1D09"/>
    <w:rsid w:val="2F871018"/>
    <w:rsid w:val="2FAD6DAD"/>
    <w:rsid w:val="2FF26266"/>
    <w:rsid w:val="307947FA"/>
    <w:rsid w:val="30847FD7"/>
    <w:rsid w:val="30C944CC"/>
    <w:rsid w:val="311E37B6"/>
    <w:rsid w:val="317438B8"/>
    <w:rsid w:val="31CC3E19"/>
    <w:rsid w:val="320E097D"/>
    <w:rsid w:val="33880707"/>
    <w:rsid w:val="33D31FBE"/>
    <w:rsid w:val="33E32C9F"/>
    <w:rsid w:val="34774A81"/>
    <w:rsid w:val="347A60D5"/>
    <w:rsid w:val="34981204"/>
    <w:rsid w:val="34E3784D"/>
    <w:rsid w:val="34FF745B"/>
    <w:rsid w:val="3576540A"/>
    <w:rsid w:val="360C1DD5"/>
    <w:rsid w:val="361D5F9B"/>
    <w:rsid w:val="365A45F0"/>
    <w:rsid w:val="3700153D"/>
    <w:rsid w:val="373F7D42"/>
    <w:rsid w:val="378256E5"/>
    <w:rsid w:val="38503B06"/>
    <w:rsid w:val="387F4794"/>
    <w:rsid w:val="38E12F30"/>
    <w:rsid w:val="38FF6BED"/>
    <w:rsid w:val="39616096"/>
    <w:rsid w:val="39954F08"/>
    <w:rsid w:val="3A176FF5"/>
    <w:rsid w:val="3A2F7DDF"/>
    <w:rsid w:val="3A963026"/>
    <w:rsid w:val="3BF22D86"/>
    <w:rsid w:val="3C1F2CEF"/>
    <w:rsid w:val="3CBC33A7"/>
    <w:rsid w:val="3D0F69E6"/>
    <w:rsid w:val="3E1F291C"/>
    <w:rsid w:val="408E530C"/>
    <w:rsid w:val="40C71C51"/>
    <w:rsid w:val="40E647EF"/>
    <w:rsid w:val="417168C2"/>
    <w:rsid w:val="417D2E19"/>
    <w:rsid w:val="41A64E54"/>
    <w:rsid w:val="420A27B1"/>
    <w:rsid w:val="423611C7"/>
    <w:rsid w:val="427E03E9"/>
    <w:rsid w:val="431D6144"/>
    <w:rsid w:val="438608F3"/>
    <w:rsid w:val="43926CDE"/>
    <w:rsid w:val="439642C2"/>
    <w:rsid w:val="43EF46DE"/>
    <w:rsid w:val="440D2760"/>
    <w:rsid w:val="44345AB2"/>
    <w:rsid w:val="44901E7E"/>
    <w:rsid w:val="44980FD2"/>
    <w:rsid w:val="452A5781"/>
    <w:rsid w:val="454676EB"/>
    <w:rsid w:val="455E45EA"/>
    <w:rsid w:val="45BA54F0"/>
    <w:rsid w:val="45C80314"/>
    <w:rsid w:val="46683F76"/>
    <w:rsid w:val="46A6346C"/>
    <w:rsid w:val="4740724B"/>
    <w:rsid w:val="4757351A"/>
    <w:rsid w:val="47841CE7"/>
    <w:rsid w:val="47CC006F"/>
    <w:rsid w:val="47E33163"/>
    <w:rsid w:val="484511D1"/>
    <w:rsid w:val="48593CD4"/>
    <w:rsid w:val="489C381B"/>
    <w:rsid w:val="489D2DBB"/>
    <w:rsid w:val="48BF72E4"/>
    <w:rsid w:val="48CF7D1A"/>
    <w:rsid w:val="48FF6DB7"/>
    <w:rsid w:val="490306BF"/>
    <w:rsid w:val="491D5CAA"/>
    <w:rsid w:val="49233A8B"/>
    <w:rsid w:val="49931457"/>
    <w:rsid w:val="499F66A5"/>
    <w:rsid w:val="49FA4AEE"/>
    <w:rsid w:val="4A715118"/>
    <w:rsid w:val="4ADD3943"/>
    <w:rsid w:val="4B661D30"/>
    <w:rsid w:val="4BA940E3"/>
    <w:rsid w:val="4BD634BE"/>
    <w:rsid w:val="4C147660"/>
    <w:rsid w:val="4C6C7B02"/>
    <w:rsid w:val="4C7068AA"/>
    <w:rsid w:val="4C8E3F93"/>
    <w:rsid w:val="4C95098C"/>
    <w:rsid w:val="4DA370C6"/>
    <w:rsid w:val="4E632F32"/>
    <w:rsid w:val="4ED3285A"/>
    <w:rsid w:val="4F3A0661"/>
    <w:rsid w:val="4F9219CB"/>
    <w:rsid w:val="4FC21359"/>
    <w:rsid w:val="50B216A4"/>
    <w:rsid w:val="50B452E8"/>
    <w:rsid w:val="50C7089D"/>
    <w:rsid w:val="512C7D73"/>
    <w:rsid w:val="516C5BA3"/>
    <w:rsid w:val="517F3FF3"/>
    <w:rsid w:val="51D207A5"/>
    <w:rsid w:val="52501E3F"/>
    <w:rsid w:val="532216A9"/>
    <w:rsid w:val="532F1AC7"/>
    <w:rsid w:val="53641FB6"/>
    <w:rsid w:val="54D20290"/>
    <w:rsid w:val="54DA0E3F"/>
    <w:rsid w:val="54EC3FAD"/>
    <w:rsid w:val="558C61DD"/>
    <w:rsid w:val="55F52488"/>
    <w:rsid w:val="56526E70"/>
    <w:rsid w:val="56D10FA0"/>
    <w:rsid w:val="576C3B39"/>
    <w:rsid w:val="57A047DC"/>
    <w:rsid w:val="57A15574"/>
    <w:rsid w:val="57E8472C"/>
    <w:rsid w:val="58380FF8"/>
    <w:rsid w:val="583B11E4"/>
    <w:rsid w:val="585C0985"/>
    <w:rsid w:val="58BB540C"/>
    <w:rsid w:val="58F549A4"/>
    <w:rsid w:val="591C19D8"/>
    <w:rsid w:val="592A0F27"/>
    <w:rsid w:val="59475B51"/>
    <w:rsid w:val="59DA6BF7"/>
    <w:rsid w:val="5A0016DC"/>
    <w:rsid w:val="5A995E18"/>
    <w:rsid w:val="5ABE60F0"/>
    <w:rsid w:val="5B2C6CC1"/>
    <w:rsid w:val="5B422E2E"/>
    <w:rsid w:val="5B791466"/>
    <w:rsid w:val="5B85670A"/>
    <w:rsid w:val="5B865931"/>
    <w:rsid w:val="5BB730EF"/>
    <w:rsid w:val="5BD63D17"/>
    <w:rsid w:val="5C1B00FD"/>
    <w:rsid w:val="5C584D95"/>
    <w:rsid w:val="5CBF559E"/>
    <w:rsid w:val="5D013CA2"/>
    <w:rsid w:val="5D1256CE"/>
    <w:rsid w:val="5D1972E4"/>
    <w:rsid w:val="5DDB654C"/>
    <w:rsid w:val="5E2558D5"/>
    <w:rsid w:val="5EBB3B43"/>
    <w:rsid w:val="5F0E6369"/>
    <w:rsid w:val="5F5C745F"/>
    <w:rsid w:val="5FBC4017"/>
    <w:rsid w:val="5FC865A1"/>
    <w:rsid w:val="6038538E"/>
    <w:rsid w:val="6056529D"/>
    <w:rsid w:val="6090298E"/>
    <w:rsid w:val="613B32D3"/>
    <w:rsid w:val="61417F05"/>
    <w:rsid w:val="617866B8"/>
    <w:rsid w:val="61BF6F20"/>
    <w:rsid w:val="61DC2F61"/>
    <w:rsid w:val="62201AD1"/>
    <w:rsid w:val="62560E0F"/>
    <w:rsid w:val="62F32C57"/>
    <w:rsid w:val="633151E2"/>
    <w:rsid w:val="636800B9"/>
    <w:rsid w:val="645C0EFA"/>
    <w:rsid w:val="64762171"/>
    <w:rsid w:val="64925ADE"/>
    <w:rsid w:val="64F32079"/>
    <w:rsid w:val="64F72C3A"/>
    <w:rsid w:val="64FF2D2D"/>
    <w:rsid w:val="652E28CE"/>
    <w:rsid w:val="65596D39"/>
    <w:rsid w:val="65717652"/>
    <w:rsid w:val="65CE23AE"/>
    <w:rsid w:val="65F77D55"/>
    <w:rsid w:val="663503E2"/>
    <w:rsid w:val="665905FC"/>
    <w:rsid w:val="66720A51"/>
    <w:rsid w:val="66970501"/>
    <w:rsid w:val="66B97E42"/>
    <w:rsid w:val="66CD20C6"/>
    <w:rsid w:val="66F85978"/>
    <w:rsid w:val="67AB6E4B"/>
    <w:rsid w:val="67BD6CDF"/>
    <w:rsid w:val="67F567F0"/>
    <w:rsid w:val="68296529"/>
    <w:rsid w:val="6834314A"/>
    <w:rsid w:val="6847206A"/>
    <w:rsid w:val="68C52A7D"/>
    <w:rsid w:val="691651AD"/>
    <w:rsid w:val="691E5BC0"/>
    <w:rsid w:val="69494A8F"/>
    <w:rsid w:val="69B226F6"/>
    <w:rsid w:val="69C04A40"/>
    <w:rsid w:val="6A223DB9"/>
    <w:rsid w:val="6A6B63CB"/>
    <w:rsid w:val="6A82754B"/>
    <w:rsid w:val="6A8421A0"/>
    <w:rsid w:val="6AF503DD"/>
    <w:rsid w:val="6B6E1050"/>
    <w:rsid w:val="6B7D7A1B"/>
    <w:rsid w:val="6BDD5323"/>
    <w:rsid w:val="6BFE311D"/>
    <w:rsid w:val="6C57134F"/>
    <w:rsid w:val="6CD00D85"/>
    <w:rsid w:val="6CD31088"/>
    <w:rsid w:val="6CFF57A4"/>
    <w:rsid w:val="6D074061"/>
    <w:rsid w:val="6D2137E0"/>
    <w:rsid w:val="6D25712A"/>
    <w:rsid w:val="6DB1547C"/>
    <w:rsid w:val="6E124DC4"/>
    <w:rsid w:val="6EAE7BF6"/>
    <w:rsid w:val="6F2B6272"/>
    <w:rsid w:val="6F4170B8"/>
    <w:rsid w:val="6F522B6C"/>
    <w:rsid w:val="6F9C4C95"/>
    <w:rsid w:val="6FA51A14"/>
    <w:rsid w:val="70095EFE"/>
    <w:rsid w:val="705A140E"/>
    <w:rsid w:val="708F1F15"/>
    <w:rsid w:val="70C52258"/>
    <w:rsid w:val="711D713A"/>
    <w:rsid w:val="71496C3D"/>
    <w:rsid w:val="715C2133"/>
    <w:rsid w:val="71671D9D"/>
    <w:rsid w:val="71CE2420"/>
    <w:rsid w:val="726241D7"/>
    <w:rsid w:val="72780694"/>
    <w:rsid w:val="72887DBE"/>
    <w:rsid w:val="73085AC2"/>
    <w:rsid w:val="730B69EF"/>
    <w:rsid w:val="734D5394"/>
    <w:rsid w:val="743708F7"/>
    <w:rsid w:val="748713D8"/>
    <w:rsid w:val="7496678D"/>
    <w:rsid w:val="74AF2912"/>
    <w:rsid w:val="74B31505"/>
    <w:rsid w:val="754E0E15"/>
    <w:rsid w:val="75C24913"/>
    <w:rsid w:val="77057BFA"/>
    <w:rsid w:val="77147E3D"/>
    <w:rsid w:val="771B2074"/>
    <w:rsid w:val="776B301D"/>
    <w:rsid w:val="77843052"/>
    <w:rsid w:val="778D20C9"/>
    <w:rsid w:val="784B54E8"/>
    <w:rsid w:val="78702E03"/>
    <w:rsid w:val="79065074"/>
    <w:rsid w:val="798E430E"/>
    <w:rsid w:val="79E72610"/>
    <w:rsid w:val="79E9641B"/>
    <w:rsid w:val="7A0B437A"/>
    <w:rsid w:val="7A3B5AEB"/>
    <w:rsid w:val="7A8313D4"/>
    <w:rsid w:val="7ABC6D54"/>
    <w:rsid w:val="7AFA49B4"/>
    <w:rsid w:val="7AFF4F36"/>
    <w:rsid w:val="7BB3231A"/>
    <w:rsid w:val="7BD8263B"/>
    <w:rsid w:val="7C0B180E"/>
    <w:rsid w:val="7C115FEE"/>
    <w:rsid w:val="7C954301"/>
    <w:rsid w:val="7CD22F4A"/>
    <w:rsid w:val="7D1209B2"/>
    <w:rsid w:val="7D777005"/>
    <w:rsid w:val="7D955C74"/>
    <w:rsid w:val="7DD03944"/>
    <w:rsid w:val="7E074257"/>
    <w:rsid w:val="7E463231"/>
    <w:rsid w:val="7EF02F3D"/>
    <w:rsid w:val="7FEC7BA9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19">
    <w:name w:val="font9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821</Words>
  <Characters>1120</Characters>
  <Lines>0</Lines>
  <Paragraphs>0</Paragraphs>
  <TotalTime>14</TotalTime>
  <ScaleCrop>false</ScaleCrop>
  <LinksUpToDate>false</LinksUpToDate>
  <CharactersWithSpaces>1136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2022-02-23T02:41:00Z</dcterms:created>
  <dc:creator>admin</dc:creator>
  <cp:lastModifiedBy>小石</cp:lastModifiedBy>
  <cp:lastPrinted>2024-10-09T00:22:00Z</cp:lastPrinted>
  <dcterms:modified xsi:type="dcterms:W3CDTF">2024-12-03T09:45:02Z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71E17225D9DC4A10977F00986059AD8B_13</vt:lpwstr>
  </property>
</Properties>
</file>