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082B9">
      <w:pPr>
        <w:ind w:firstLine="320" w:firstLineChars="100"/>
        <w:rPr>
          <w:rFonts w:ascii="Times New Roman" w:hAnsi="Times New Roman" w:eastAsia="黑体"/>
          <w:color w:val="auto"/>
          <w:sz w:val="32"/>
          <w:szCs w:val="28"/>
          <w:highlight w:val="none"/>
        </w:rPr>
      </w:pPr>
      <w:r>
        <w:rPr>
          <w:rFonts w:hint="eastAsia" w:ascii="Times New Roman" w:hAnsi="黑体" w:eastAsia="黑体"/>
          <w:color w:val="auto"/>
          <w:sz w:val="32"/>
          <w:szCs w:val="28"/>
          <w:highlight w:val="none"/>
        </w:rPr>
        <w:t>附件</w:t>
      </w:r>
      <w:r>
        <w:rPr>
          <w:rFonts w:ascii="Times New Roman" w:hAnsi="Times New Roman" w:eastAsia="黑体"/>
          <w:color w:val="auto"/>
          <w:sz w:val="32"/>
          <w:szCs w:val="28"/>
          <w:highlight w:val="none"/>
        </w:rPr>
        <w:t>1</w:t>
      </w:r>
    </w:p>
    <w:p w14:paraId="6981E39E">
      <w:pPr>
        <w:jc w:val="center"/>
        <w:rPr>
          <w:rFonts w:hint="eastAsia" w:ascii="Times New Roman" w:hAnsi="Times New Roman" w:eastAsia="黑体"/>
          <w:color w:val="auto"/>
          <w:sz w:val="32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黑体"/>
          <w:color w:val="auto"/>
          <w:sz w:val="32"/>
          <w:szCs w:val="28"/>
          <w:highlight w:val="none"/>
          <w:lang w:val="en-US" w:eastAsia="zh-CN"/>
        </w:rPr>
        <w:t>应急监测配件耗材采购（第一批）</w:t>
      </w:r>
      <w:r>
        <w:rPr>
          <w:rFonts w:hint="eastAsia" w:ascii="Times New Roman" w:hAnsi="Times New Roman" w:eastAsia="黑体"/>
          <w:color w:val="auto"/>
          <w:sz w:val="32"/>
          <w:szCs w:val="28"/>
          <w:highlight w:val="none"/>
          <w:lang w:val="en-US" w:eastAsia="zh-CN"/>
        </w:rPr>
        <w:t>需求清单</w:t>
      </w:r>
    </w:p>
    <w:tbl>
      <w:tblPr>
        <w:tblStyle w:val="5"/>
        <w:tblW w:w="14610" w:type="dxa"/>
        <w:tblInd w:w="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416"/>
        <w:gridCol w:w="2534"/>
        <w:gridCol w:w="674"/>
        <w:gridCol w:w="705"/>
        <w:gridCol w:w="3031"/>
        <w:gridCol w:w="2550"/>
        <w:gridCol w:w="1995"/>
      </w:tblGrid>
      <w:tr w14:paraId="6D2E3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B2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DB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BC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55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</w:t>
            </w:r>
          </w:p>
          <w:p w14:paraId="738B3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56E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AF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5F2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用途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5C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41EA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47A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478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申玻长颈漏斗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A65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翌哲牌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30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B5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501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93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圆直径约12cm，加厚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14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8CD1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E1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3C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离心管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37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湘仪，100ml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52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F8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D5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离心机TDZ5-ws专用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0E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氨氮分析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90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C9EF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14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79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蒸发皿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06F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唐山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FF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3B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41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125mL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BD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溶解性总固体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633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C6E6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60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F4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消解瓶(编号A0092）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DF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盛泰，A0092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11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9D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7C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适配仪器：智能水冷COD回流消解仪ST106BW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20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CODcr分析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69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A428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06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B6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瓶口分液器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8B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普兰德，5-50mL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77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96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19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BRAND，Dispensette Oganic有机型瓶口分液器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70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有机分析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62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C54A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54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BF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pH电极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7C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PY-PG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3D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B1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D8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赛多利斯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6FC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土壤pH值分析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D1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1767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BA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22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pH电极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085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PY-PW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34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CCD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40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赛多利斯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FB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降水pH值分析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B3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B028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51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66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原子荧光空心阴极灯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D0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汞灯，AF-2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7F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3E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FD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吉天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，适用于北京吉天原子荧光光度计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AFS-830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D1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6F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C560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9D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09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小型冷藏柜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8EE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志高，</w:t>
            </w:r>
            <w:r>
              <w:rPr>
                <w:rStyle w:val="19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容量：50~70L,品牌不限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0A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7A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88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透明玻璃门带锁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0B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EF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1241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A2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61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萃取瓶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22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700mL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D1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97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3D3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上海昂林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94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红外石油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40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DF69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C66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2D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普通玻璃漏斗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13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直径10-12cm（加厚）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57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0E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8B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申玻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15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石油类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01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F390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B9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6B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石油采样瓶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79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700ml棕色广口瓶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86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33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B9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OL-SN0964 直径90mm 高度180mm  高硼硅  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70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石油类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EE8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FB63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CA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1B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深水采样器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D1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3L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，30米绳，带放水嘴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05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D1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8D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格雷斯普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9E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采样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65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5AE1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BE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08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伸缩采样器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F4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1000ml，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金属采样杯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5F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AD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33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昕沪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、博宇科技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28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采样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D35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2782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2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3B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伸缩采样器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73E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1000ml，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塑料采样杯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7F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81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4B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昕沪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、博宇科技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D2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采样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1C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E673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312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BB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带盖采样框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83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55*50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*35cm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B0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6D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46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C3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采样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BD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11C2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FC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49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丁腈手套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39E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中码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FA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B5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AF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爱马斯、比克曼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D8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分析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AE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A3C9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4D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49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丁腈手套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418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大码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E0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ED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A4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爱马斯、比克曼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7A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分析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A3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C218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1D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7E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橡胶手套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67B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，独立包装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8F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E1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E7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爱马斯、比克曼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60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分析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7D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B4F5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15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6F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实验服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CD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长袖加厚，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大码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C8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60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7AD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59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分析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63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E2A0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EA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F06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带盖尖底离心管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F5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10ml，100支/包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，塑料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FC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A2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7F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2D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分析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42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F484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B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BA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移液枪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4A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普兰德或艾本德1-10mL（分刻度为0.01mL）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07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96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BB2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93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B6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125E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C0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37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移液枪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CED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普兰德或艾本德100-1000μL（分刻度为1μL）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41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A0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6C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C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重金属、便携式测油仪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82A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2C57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128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F2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移液枪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53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普兰德或艾本德0.5-5mL（分刻度为0.005mL）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84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81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AC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90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6A8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6046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84B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BF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瓶口分液器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7F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普兰德，10ml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98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F4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8CF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824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11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0862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3B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8F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移液枪头</w:t>
            </w:r>
            <w:r>
              <w:rPr>
                <w:rStyle w:val="20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21210B0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41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赛默飞，1ml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7A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84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36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1F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83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B371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423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AA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移液枪头</w:t>
            </w:r>
            <w:r>
              <w:rPr>
                <w:rStyle w:val="20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L208403R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EF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艾本德，5ml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51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26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946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A9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942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7597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E4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82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移液枪头</w:t>
            </w:r>
            <w:r>
              <w:rPr>
                <w:rStyle w:val="20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M209269G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24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艾本德，10ml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4D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C5E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96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79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E8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1C9D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1D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0F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移液枪头</w:t>
            </w:r>
            <w:r>
              <w:rPr>
                <w:rStyle w:val="20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0000004821/1065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92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普兰德，10ml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5ml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58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4D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75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37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5B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5ml2包，10ml3包</w:t>
            </w:r>
          </w:p>
        </w:tc>
      </w:tr>
      <w:tr w14:paraId="5EC3F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6A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A1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尾气捕集管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11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迈尔斯通，</w:t>
            </w:r>
            <w:r>
              <w:rPr>
                <w:rStyle w:val="20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70200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62A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FC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DB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适用</w:t>
            </w:r>
            <w:r>
              <w:rPr>
                <w:rStyle w:val="20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DMA-80evo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全自动测汞仪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5E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重金属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30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6ABF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32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7C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救生衣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01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M（</w:t>
            </w:r>
            <w:r>
              <w:rPr>
                <w:rStyle w:val="21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件）、</w:t>
            </w:r>
            <w:r>
              <w:rPr>
                <w:rStyle w:val="21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21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件）、</w:t>
            </w:r>
            <w:r>
              <w:rPr>
                <w:rStyle w:val="21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XL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21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件）、</w:t>
            </w:r>
            <w:r>
              <w:rPr>
                <w:rStyle w:val="21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XXL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21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件）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C8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F1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CA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主要材料为浮力棉，背后印“河池生态环境监测中心”字样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3B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应急监测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BE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4B68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0A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EC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长款雨衣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EC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男士（长款</w:t>
            </w:r>
            <w:r>
              <w:rPr>
                <w:rStyle w:val="21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件）、女士（长款</w:t>
            </w:r>
            <w:r>
              <w:rPr>
                <w:rStyle w:val="21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件）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2AE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00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E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户外使用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551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应急监测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27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804F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B2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51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大号遮阳伞</w:t>
            </w:r>
          </w:p>
        </w:tc>
        <w:tc>
          <w:tcPr>
            <w:tcW w:w="2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79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伞面直径大于等于</w:t>
            </w:r>
            <w:r>
              <w:rPr>
                <w:rStyle w:val="21"/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 w:bidi="ar"/>
              </w:rPr>
              <w:t>2.6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6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D2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3A3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30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D1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户外使用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7F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应急监测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3D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0E0A608D">
      <w:pPr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418" w:right="1440" w:bottom="1418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BBC78">
    <w:pPr>
      <w:pStyle w:val="3"/>
      <w:jc w:val="right"/>
      <w:rPr>
        <w:rFonts w:asci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/>
        <w:sz w:val="28"/>
        <w:lang w:val="zh-CN"/>
      </w:rPr>
      <w:t>-</w:t>
    </w:r>
    <w:r>
      <w:rPr>
        <w:rFonts w:ascii="宋体" w:hAnsi="宋体"/>
        <w:sz w:val="28"/>
      </w:rPr>
      <w:t xml:space="preserve"> 1 -</w:t>
    </w:r>
    <w:r>
      <w:rPr>
        <w:rFonts w:ascii="宋体" w:hAnsi="宋体"/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NDhmMjQzYjI5MDkwNjIwYmFkMTJkOWVhMzQwZjYifQ=="/>
  </w:docVars>
  <w:rsids>
    <w:rsidRoot w:val="00A01A34"/>
    <w:rsid w:val="00005083"/>
    <w:rsid w:val="00013572"/>
    <w:rsid w:val="0001641B"/>
    <w:rsid w:val="000179E4"/>
    <w:rsid w:val="00023175"/>
    <w:rsid w:val="000433DA"/>
    <w:rsid w:val="00047F0F"/>
    <w:rsid w:val="00050A88"/>
    <w:rsid w:val="00070045"/>
    <w:rsid w:val="00085086"/>
    <w:rsid w:val="000965C8"/>
    <w:rsid w:val="000A4582"/>
    <w:rsid w:val="000B2660"/>
    <w:rsid w:val="000D1EEE"/>
    <w:rsid w:val="0010752F"/>
    <w:rsid w:val="00117308"/>
    <w:rsid w:val="00122E67"/>
    <w:rsid w:val="00124789"/>
    <w:rsid w:val="001335BC"/>
    <w:rsid w:val="00174BAA"/>
    <w:rsid w:val="00177DF8"/>
    <w:rsid w:val="0018595C"/>
    <w:rsid w:val="00190744"/>
    <w:rsid w:val="00190D95"/>
    <w:rsid w:val="00195B31"/>
    <w:rsid w:val="00195F7D"/>
    <w:rsid w:val="001A3129"/>
    <w:rsid w:val="001A3474"/>
    <w:rsid w:val="001A50CC"/>
    <w:rsid w:val="001B20A5"/>
    <w:rsid w:val="00203DE8"/>
    <w:rsid w:val="0020521E"/>
    <w:rsid w:val="002102F5"/>
    <w:rsid w:val="00216A91"/>
    <w:rsid w:val="002361A9"/>
    <w:rsid w:val="002409DD"/>
    <w:rsid w:val="00243702"/>
    <w:rsid w:val="00247A18"/>
    <w:rsid w:val="0025017D"/>
    <w:rsid w:val="00253632"/>
    <w:rsid w:val="00255A2C"/>
    <w:rsid w:val="00260A53"/>
    <w:rsid w:val="00273DA2"/>
    <w:rsid w:val="0027452D"/>
    <w:rsid w:val="002771DB"/>
    <w:rsid w:val="002875FD"/>
    <w:rsid w:val="00296440"/>
    <w:rsid w:val="002A213A"/>
    <w:rsid w:val="002B4198"/>
    <w:rsid w:val="002C2591"/>
    <w:rsid w:val="002C6180"/>
    <w:rsid w:val="002D2FD3"/>
    <w:rsid w:val="002D6296"/>
    <w:rsid w:val="002E2FE7"/>
    <w:rsid w:val="002E549A"/>
    <w:rsid w:val="002E7CD3"/>
    <w:rsid w:val="002F4670"/>
    <w:rsid w:val="002F67D4"/>
    <w:rsid w:val="00306B66"/>
    <w:rsid w:val="003149DA"/>
    <w:rsid w:val="00322824"/>
    <w:rsid w:val="0032299E"/>
    <w:rsid w:val="00337B40"/>
    <w:rsid w:val="003419EC"/>
    <w:rsid w:val="0036130B"/>
    <w:rsid w:val="00384CD1"/>
    <w:rsid w:val="003850C7"/>
    <w:rsid w:val="003B3AC5"/>
    <w:rsid w:val="003B4F60"/>
    <w:rsid w:val="003C4F91"/>
    <w:rsid w:val="003D121D"/>
    <w:rsid w:val="003D3C87"/>
    <w:rsid w:val="003D5644"/>
    <w:rsid w:val="003E5018"/>
    <w:rsid w:val="003F520A"/>
    <w:rsid w:val="0040280F"/>
    <w:rsid w:val="00421CAB"/>
    <w:rsid w:val="004315FD"/>
    <w:rsid w:val="00436C80"/>
    <w:rsid w:val="004374DB"/>
    <w:rsid w:val="00445BB2"/>
    <w:rsid w:val="00460614"/>
    <w:rsid w:val="00465CBC"/>
    <w:rsid w:val="00465E0E"/>
    <w:rsid w:val="0047154A"/>
    <w:rsid w:val="00481D6E"/>
    <w:rsid w:val="00490B57"/>
    <w:rsid w:val="004D1BD5"/>
    <w:rsid w:val="004D321A"/>
    <w:rsid w:val="00506FB2"/>
    <w:rsid w:val="00515B96"/>
    <w:rsid w:val="00536F67"/>
    <w:rsid w:val="00537472"/>
    <w:rsid w:val="00545468"/>
    <w:rsid w:val="00563780"/>
    <w:rsid w:val="00572BAF"/>
    <w:rsid w:val="00573D40"/>
    <w:rsid w:val="00587E30"/>
    <w:rsid w:val="0059711E"/>
    <w:rsid w:val="005B1435"/>
    <w:rsid w:val="005B20D8"/>
    <w:rsid w:val="005B5A03"/>
    <w:rsid w:val="005C161A"/>
    <w:rsid w:val="005C4C89"/>
    <w:rsid w:val="005E30B5"/>
    <w:rsid w:val="005E365F"/>
    <w:rsid w:val="00600467"/>
    <w:rsid w:val="00600CEB"/>
    <w:rsid w:val="00625C60"/>
    <w:rsid w:val="00653DA3"/>
    <w:rsid w:val="00662CE7"/>
    <w:rsid w:val="00674642"/>
    <w:rsid w:val="00677AD8"/>
    <w:rsid w:val="00686253"/>
    <w:rsid w:val="00690522"/>
    <w:rsid w:val="00691463"/>
    <w:rsid w:val="00693DE3"/>
    <w:rsid w:val="00694BD0"/>
    <w:rsid w:val="006A06D7"/>
    <w:rsid w:val="006A670C"/>
    <w:rsid w:val="006B07CB"/>
    <w:rsid w:val="006B7C10"/>
    <w:rsid w:val="006C1063"/>
    <w:rsid w:val="006C22C0"/>
    <w:rsid w:val="006C4D73"/>
    <w:rsid w:val="006C7E85"/>
    <w:rsid w:val="006D0989"/>
    <w:rsid w:val="006E6EEE"/>
    <w:rsid w:val="006F2803"/>
    <w:rsid w:val="00702588"/>
    <w:rsid w:val="0071163F"/>
    <w:rsid w:val="00732F40"/>
    <w:rsid w:val="007418B8"/>
    <w:rsid w:val="007529F1"/>
    <w:rsid w:val="00771E85"/>
    <w:rsid w:val="00773A9D"/>
    <w:rsid w:val="00773E4E"/>
    <w:rsid w:val="0077663D"/>
    <w:rsid w:val="0078594C"/>
    <w:rsid w:val="0079107A"/>
    <w:rsid w:val="00791F8C"/>
    <w:rsid w:val="007A122B"/>
    <w:rsid w:val="007A1A23"/>
    <w:rsid w:val="007B1C13"/>
    <w:rsid w:val="007B4584"/>
    <w:rsid w:val="007B62BB"/>
    <w:rsid w:val="007E3E11"/>
    <w:rsid w:val="007F7EBF"/>
    <w:rsid w:val="00803D82"/>
    <w:rsid w:val="008100C1"/>
    <w:rsid w:val="00811030"/>
    <w:rsid w:val="008130C6"/>
    <w:rsid w:val="00821C5B"/>
    <w:rsid w:val="00822BF0"/>
    <w:rsid w:val="008263D4"/>
    <w:rsid w:val="008331A0"/>
    <w:rsid w:val="00845BE8"/>
    <w:rsid w:val="008664F7"/>
    <w:rsid w:val="00866E68"/>
    <w:rsid w:val="008772E6"/>
    <w:rsid w:val="008A7258"/>
    <w:rsid w:val="008B3EB1"/>
    <w:rsid w:val="008D21F5"/>
    <w:rsid w:val="008E6CCF"/>
    <w:rsid w:val="008E6DCE"/>
    <w:rsid w:val="008E7AEE"/>
    <w:rsid w:val="008F20D8"/>
    <w:rsid w:val="008F2616"/>
    <w:rsid w:val="009022FB"/>
    <w:rsid w:val="0091436B"/>
    <w:rsid w:val="00924A33"/>
    <w:rsid w:val="009279D5"/>
    <w:rsid w:val="00927E6B"/>
    <w:rsid w:val="00943C5E"/>
    <w:rsid w:val="0094527A"/>
    <w:rsid w:val="00945E07"/>
    <w:rsid w:val="00960DCF"/>
    <w:rsid w:val="009657E9"/>
    <w:rsid w:val="00991F97"/>
    <w:rsid w:val="00997D3F"/>
    <w:rsid w:val="009A05CB"/>
    <w:rsid w:val="009B5B13"/>
    <w:rsid w:val="009C2EA3"/>
    <w:rsid w:val="009C4A4D"/>
    <w:rsid w:val="00A00A92"/>
    <w:rsid w:val="00A01784"/>
    <w:rsid w:val="00A01A34"/>
    <w:rsid w:val="00A22558"/>
    <w:rsid w:val="00A57C7C"/>
    <w:rsid w:val="00A60086"/>
    <w:rsid w:val="00A651A1"/>
    <w:rsid w:val="00A679D6"/>
    <w:rsid w:val="00A73CE0"/>
    <w:rsid w:val="00A74DE0"/>
    <w:rsid w:val="00A80819"/>
    <w:rsid w:val="00A80BED"/>
    <w:rsid w:val="00AB6EB6"/>
    <w:rsid w:val="00AC1BA5"/>
    <w:rsid w:val="00AD2696"/>
    <w:rsid w:val="00AE516B"/>
    <w:rsid w:val="00AF19A3"/>
    <w:rsid w:val="00B01BD7"/>
    <w:rsid w:val="00B07F0A"/>
    <w:rsid w:val="00B27E0A"/>
    <w:rsid w:val="00B316AB"/>
    <w:rsid w:val="00B329C8"/>
    <w:rsid w:val="00B46CB6"/>
    <w:rsid w:val="00B57907"/>
    <w:rsid w:val="00B80BEF"/>
    <w:rsid w:val="00BA5F72"/>
    <w:rsid w:val="00BB2C60"/>
    <w:rsid w:val="00BB2F2D"/>
    <w:rsid w:val="00BB7018"/>
    <w:rsid w:val="00BC1437"/>
    <w:rsid w:val="00BC1D2F"/>
    <w:rsid w:val="00BC2A18"/>
    <w:rsid w:val="00BC6E5E"/>
    <w:rsid w:val="00BE0FE4"/>
    <w:rsid w:val="00BE4863"/>
    <w:rsid w:val="00BF2263"/>
    <w:rsid w:val="00BF3B2E"/>
    <w:rsid w:val="00C26559"/>
    <w:rsid w:val="00C333CD"/>
    <w:rsid w:val="00C35D4C"/>
    <w:rsid w:val="00C4092C"/>
    <w:rsid w:val="00C47C49"/>
    <w:rsid w:val="00C50D96"/>
    <w:rsid w:val="00C51B48"/>
    <w:rsid w:val="00C62D43"/>
    <w:rsid w:val="00C66EB0"/>
    <w:rsid w:val="00C738A0"/>
    <w:rsid w:val="00C91120"/>
    <w:rsid w:val="00C9721F"/>
    <w:rsid w:val="00CA22D2"/>
    <w:rsid w:val="00CA2C5A"/>
    <w:rsid w:val="00CB7E85"/>
    <w:rsid w:val="00CC4933"/>
    <w:rsid w:val="00CC52A7"/>
    <w:rsid w:val="00CD3486"/>
    <w:rsid w:val="00CE02DE"/>
    <w:rsid w:val="00CE2717"/>
    <w:rsid w:val="00CF19A9"/>
    <w:rsid w:val="00CF34E3"/>
    <w:rsid w:val="00D3004D"/>
    <w:rsid w:val="00D351E5"/>
    <w:rsid w:val="00D43459"/>
    <w:rsid w:val="00D443B4"/>
    <w:rsid w:val="00D55564"/>
    <w:rsid w:val="00D62E5D"/>
    <w:rsid w:val="00D63DCB"/>
    <w:rsid w:val="00D663A1"/>
    <w:rsid w:val="00D67574"/>
    <w:rsid w:val="00D76A34"/>
    <w:rsid w:val="00D82911"/>
    <w:rsid w:val="00D859C4"/>
    <w:rsid w:val="00D93E48"/>
    <w:rsid w:val="00DB38F8"/>
    <w:rsid w:val="00DD4D2D"/>
    <w:rsid w:val="00DE2872"/>
    <w:rsid w:val="00DE66C8"/>
    <w:rsid w:val="00DE7CA7"/>
    <w:rsid w:val="00DF016C"/>
    <w:rsid w:val="00DF241D"/>
    <w:rsid w:val="00DF3684"/>
    <w:rsid w:val="00DF4836"/>
    <w:rsid w:val="00DF62E5"/>
    <w:rsid w:val="00E14293"/>
    <w:rsid w:val="00E26110"/>
    <w:rsid w:val="00E275BF"/>
    <w:rsid w:val="00E279E3"/>
    <w:rsid w:val="00E35C58"/>
    <w:rsid w:val="00E377A4"/>
    <w:rsid w:val="00E41A3D"/>
    <w:rsid w:val="00E536EF"/>
    <w:rsid w:val="00E53CD4"/>
    <w:rsid w:val="00E60609"/>
    <w:rsid w:val="00E6553D"/>
    <w:rsid w:val="00E7002F"/>
    <w:rsid w:val="00E743C9"/>
    <w:rsid w:val="00E9264E"/>
    <w:rsid w:val="00E9395F"/>
    <w:rsid w:val="00E973D4"/>
    <w:rsid w:val="00EA7080"/>
    <w:rsid w:val="00EB27B5"/>
    <w:rsid w:val="00EB27B8"/>
    <w:rsid w:val="00EB284C"/>
    <w:rsid w:val="00EB680E"/>
    <w:rsid w:val="00EB7AD0"/>
    <w:rsid w:val="00EC0A74"/>
    <w:rsid w:val="00EC42CD"/>
    <w:rsid w:val="00ED41CD"/>
    <w:rsid w:val="00EE12A8"/>
    <w:rsid w:val="00EE7E30"/>
    <w:rsid w:val="00EF0214"/>
    <w:rsid w:val="00EF347B"/>
    <w:rsid w:val="00EF4205"/>
    <w:rsid w:val="00EF756C"/>
    <w:rsid w:val="00F02978"/>
    <w:rsid w:val="00F273DB"/>
    <w:rsid w:val="00F42D72"/>
    <w:rsid w:val="00F61DB2"/>
    <w:rsid w:val="00F6345E"/>
    <w:rsid w:val="00F74BB3"/>
    <w:rsid w:val="00F856EF"/>
    <w:rsid w:val="00F9183A"/>
    <w:rsid w:val="00F91D49"/>
    <w:rsid w:val="00FB0CDA"/>
    <w:rsid w:val="00FC51A5"/>
    <w:rsid w:val="00FC7A85"/>
    <w:rsid w:val="00FD5AE9"/>
    <w:rsid w:val="01910485"/>
    <w:rsid w:val="01A82C4F"/>
    <w:rsid w:val="01E6511B"/>
    <w:rsid w:val="022455D0"/>
    <w:rsid w:val="03606229"/>
    <w:rsid w:val="03B31109"/>
    <w:rsid w:val="03E25052"/>
    <w:rsid w:val="044D33F9"/>
    <w:rsid w:val="04F11D64"/>
    <w:rsid w:val="060318FF"/>
    <w:rsid w:val="066D4A53"/>
    <w:rsid w:val="0686349E"/>
    <w:rsid w:val="06AF6302"/>
    <w:rsid w:val="06B01105"/>
    <w:rsid w:val="06B25461"/>
    <w:rsid w:val="06B35A0B"/>
    <w:rsid w:val="06B8294E"/>
    <w:rsid w:val="06ED5456"/>
    <w:rsid w:val="072854E1"/>
    <w:rsid w:val="072C7B41"/>
    <w:rsid w:val="074628FE"/>
    <w:rsid w:val="0777244E"/>
    <w:rsid w:val="07CA1038"/>
    <w:rsid w:val="07CD605A"/>
    <w:rsid w:val="07D442F0"/>
    <w:rsid w:val="07E43A81"/>
    <w:rsid w:val="07F12D96"/>
    <w:rsid w:val="07FD658C"/>
    <w:rsid w:val="08274881"/>
    <w:rsid w:val="08B5055A"/>
    <w:rsid w:val="08C63BA6"/>
    <w:rsid w:val="08C86B14"/>
    <w:rsid w:val="09142671"/>
    <w:rsid w:val="092821FF"/>
    <w:rsid w:val="0949606C"/>
    <w:rsid w:val="09C23BF5"/>
    <w:rsid w:val="0A845933"/>
    <w:rsid w:val="0A886737"/>
    <w:rsid w:val="0AAD0068"/>
    <w:rsid w:val="0B22505E"/>
    <w:rsid w:val="0BCE467C"/>
    <w:rsid w:val="0C122745"/>
    <w:rsid w:val="0C327056"/>
    <w:rsid w:val="0C607954"/>
    <w:rsid w:val="0CD81DBD"/>
    <w:rsid w:val="0D5C636E"/>
    <w:rsid w:val="0D9376CD"/>
    <w:rsid w:val="0DD65208"/>
    <w:rsid w:val="0DE2541C"/>
    <w:rsid w:val="0E7A7121"/>
    <w:rsid w:val="0F007259"/>
    <w:rsid w:val="0F3B7B70"/>
    <w:rsid w:val="0FE157FA"/>
    <w:rsid w:val="103A162C"/>
    <w:rsid w:val="103A2193"/>
    <w:rsid w:val="116001F0"/>
    <w:rsid w:val="11B00FA1"/>
    <w:rsid w:val="11B76268"/>
    <w:rsid w:val="1210580B"/>
    <w:rsid w:val="1298373E"/>
    <w:rsid w:val="12CC5D44"/>
    <w:rsid w:val="12ED3907"/>
    <w:rsid w:val="136201DB"/>
    <w:rsid w:val="137D2B9A"/>
    <w:rsid w:val="139A16DC"/>
    <w:rsid w:val="14507331"/>
    <w:rsid w:val="14CE4563"/>
    <w:rsid w:val="14EA4E9F"/>
    <w:rsid w:val="15CA4029"/>
    <w:rsid w:val="15CB6A9A"/>
    <w:rsid w:val="167B7F56"/>
    <w:rsid w:val="16860244"/>
    <w:rsid w:val="16984450"/>
    <w:rsid w:val="16AE77B4"/>
    <w:rsid w:val="17186D77"/>
    <w:rsid w:val="17D66D1D"/>
    <w:rsid w:val="17E85A8E"/>
    <w:rsid w:val="18166D2C"/>
    <w:rsid w:val="182F46A1"/>
    <w:rsid w:val="186170F8"/>
    <w:rsid w:val="187B2C92"/>
    <w:rsid w:val="1888287E"/>
    <w:rsid w:val="18E9476E"/>
    <w:rsid w:val="19F669ED"/>
    <w:rsid w:val="1A326D72"/>
    <w:rsid w:val="1AE654C9"/>
    <w:rsid w:val="1B20508D"/>
    <w:rsid w:val="1B252495"/>
    <w:rsid w:val="1B80142C"/>
    <w:rsid w:val="1B8142CC"/>
    <w:rsid w:val="1C3F7586"/>
    <w:rsid w:val="1C4A5F2B"/>
    <w:rsid w:val="1C9F3DC1"/>
    <w:rsid w:val="1CE34820"/>
    <w:rsid w:val="1D4B5AB7"/>
    <w:rsid w:val="1D7F533B"/>
    <w:rsid w:val="1DEA52D0"/>
    <w:rsid w:val="1E214A6A"/>
    <w:rsid w:val="1E4B57BF"/>
    <w:rsid w:val="1E5933CD"/>
    <w:rsid w:val="1E9D55C9"/>
    <w:rsid w:val="1F08550B"/>
    <w:rsid w:val="1F5364A1"/>
    <w:rsid w:val="203D1303"/>
    <w:rsid w:val="204123F7"/>
    <w:rsid w:val="20B83463"/>
    <w:rsid w:val="20BB1C0C"/>
    <w:rsid w:val="215A09BE"/>
    <w:rsid w:val="22223B89"/>
    <w:rsid w:val="22814952"/>
    <w:rsid w:val="229A1A78"/>
    <w:rsid w:val="22E01A46"/>
    <w:rsid w:val="23525C9F"/>
    <w:rsid w:val="236751A2"/>
    <w:rsid w:val="23F507EA"/>
    <w:rsid w:val="2413159E"/>
    <w:rsid w:val="248868FE"/>
    <w:rsid w:val="24CB5DA0"/>
    <w:rsid w:val="24E342EA"/>
    <w:rsid w:val="256E0E1F"/>
    <w:rsid w:val="25BD0EF9"/>
    <w:rsid w:val="25DE1BBE"/>
    <w:rsid w:val="261758F9"/>
    <w:rsid w:val="26387EFE"/>
    <w:rsid w:val="26411CFC"/>
    <w:rsid w:val="26937BFF"/>
    <w:rsid w:val="26B446CD"/>
    <w:rsid w:val="26BE554B"/>
    <w:rsid w:val="27202A21"/>
    <w:rsid w:val="27483501"/>
    <w:rsid w:val="276B56D3"/>
    <w:rsid w:val="28252E83"/>
    <w:rsid w:val="292673D8"/>
    <w:rsid w:val="29861299"/>
    <w:rsid w:val="2A485ECD"/>
    <w:rsid w:val="2A701253"/>
    <w:rsid w:val="2A722E0A"/>
    <w:rsid w:val="2AAE3881"/>
    <w:rsid w:val="2AAF7A5A"/>
    <w:rsid w:val="2BB50A32"/>
    <w:rsid w:val="2BD93FA4"/>
    <w:rsid w:val="2C1F4711"/>
    <w:rsid w:val="2C4058A5"/>
    <w:rsid w:val="2CDD6D02"/>
    <w:rsid w:val="2D7B7CE5"/>
    <w:rsid w:val="2DBD5070"/>
    <w:rsid w:val="2E22518F"/>
    <w:rsid w:val="2E2347CE"/>
    <w:rsid w:val="2F302DCA"/>
    <w:rsid w:val="2F4C1D09"/>
    <w:rsid w:val="2F871018"/>
    <w:rsid w:val="2FAD6DAD"/>
    <w:rsid w:val="2FF26266"/>
    <w:rsid w:val="307947FA"/>
    <w:rsid w:val="30847FD7"/>
    <w:rsid w:val="30C944CC"/>
    <w:rsid w:val="311E37B6"/>
    <w:rsid w:val="317438B8"/>
    <w:rsid w:val="31CC3E19"/>
    <w:rsid w:val="320E097D"/>
    <w:rsid w:val="327A2E37"/>
    <w:rsid w:val="33880707"/>
    <w:rsid w:val="33D31FBE"/>
    <w:rsid w:val="33E32C9F"/>
    <w:rsid w:val="34774A81"/>
    <w:rsid w:val="347A60D5"/>
    <w:rsid w:val="34981204"/>
    <w:rsid w:val="34E3784D"/>
    <w:rsid w:val="34FF745B"/>
    <w:rsid w:val="3576540A"/>
    <w:rsid w:val="360C1DD5"/>
    <w:rsid w:val="361D5F9B"/>
    <w:rsid w:val="365A45F0"/>
    <w:rsid w:val="3700153D"/>
    <w:rsid w:val="373F7D42"/>
    <w:rsid w:val="378256E5"/>
    <w:rsid w:val="38503B06"/>
    <w:rsid w:val="387F4794"/>
    <w:rsid w:val="38E12F30"/>
    <w:rsid w:val="38FF6BED"/>
    <w:rsid w:val="39616096"/>
    <w:rsid w:val="39954F08"/>
    <w:rsid w:val="3A176FF5"/>
    <w:rsid w:val="3A2F7DDF"/>
    <w:rsid w:val="3A963026"/>
    <w:rsid w:val="3BF22D86"/>
    <w:rsid w:val="3C1F2CEF"/>
    <w:rsid w:val="3CBC33A7"/>
    <w:rsid w:val="3D0F69E6"/>
    <w:rsid w:val="3E1F291C"/>
    <w:rsid w:val="408E530C"/>
    <w:rsid w:val="40C71C51"/>
    <w:rsid w:val="40E647EF"/>
    <w:rsid w:val="417168C2"/>
    <w:rsid w:val="417D2E19"/>
    <w:rsid w:val="41A64E54"/>
    <w:rsid w:val="420A27B1"/>
    <w:rsid w:val="423611C7"/>
    <w:rsid w:val="427E03E9"/>
    <w:rsid w:val="431D6144"/>
    <w:rsid w:val="4368266F"/>
    <w:rsid w:val="438608F3"/>
    <w:rsid w:val="43926CDE"/>
    <w:rsid w:val="439642C2"/>
    <w:rsid w:val="43EF46DE"/>
    <w:rsid w:val="440D2760"/>
    <w:rsid w:val="44345AB2"/>
    <w:rsid w:val="44901E7E"/>
    <w:rsid w:val="44980FD2"/>
    <w:rsid w:val="452A5781"/>
    <w:rsid w:val="454676EB"/>
    <w:rsid w:val="455E45EA"/>
    <w:rsid w:val="45BA54F0"/>
    <w:rsid w:val="45C80314"/>
    <w:rsid w:val="46683F76"/>
    <w:rsid w:val="46A6346C"/>
    <w:rsid w:val="4740724B"/>
    <w:rsid w:val="4757351A"/>
    <w:rsid w:val="47841CE7"/>
    <w:rsid w:val="47CC006F"/>
    <w:rsid w:val="47E33163"/>
    <w:rsid w:val="484511D1"/>
    <w:rsid w:val="48593CD4"/>
    <w:rsid w:val="489C381B"/>
    <w:rsid w:val="489D2DBB"/>
    <w:rsid w:val="48BF72E4"/>
    <w:rsid w:val="48CF7D1A"/>
    <w:rsid w:val="48FF6DB7"/>
    <w:rsid w:val="490306BF"/>
    <w:rsid w:val="491D5CAA"/>
    <w:rsid w:val="49233A8B"/>
    <w:rsid w:val="49931457"/>
    <w:rsid w:val="499F66A5"/>
    <w:rsid w:val="49FA4AEE"/>
    <w:rsid w:val="4A715118"/>
    <w:rsid w:val="4ADD3943"/>
    <w:rsid w:val="4B661D30"/>
    <w:rsid w:val="4BA940E3"/>
    <w:rsid w:val="4BD634BE"/>
    <w:rsid w:val="4C147660"/>
    <w:rsid w:val="4C6C7B02"/>
    <w:rsid w:val="4C7068AA"/>
    <w:rsid w:val="4C8E3F93"/>
    <w:rsid w:val="4C95098C"/>
    <w:rsid w:val="4DA370C6"/>
    <w:rsid w:val="4E632F32"/>
    <w:rsid w:val="4ED3285A"/>
    <w:rsid w:val="4F3A0661"/>
    <w:rsid w:val="4F9219CB"/>
    <w:rsid w:val="4FC21359"/>
    <w:rsid w:val="50B216A4"/>
    <w:rsid w:val="50B452E8"/>
    <w:rsid w:val="50C7089D"/>
    <w:rsid w:val="512C7D73"/>
    <w:rsid w:val="516C5BA3"/>
    <w:rsid w:val="517F3FF3"/>
    <w:rsid w:val="51D207A5"/>
    <w:rsid w:val="52501E3F"/>
    <w:rsid w:val="532216A9"/>
    <w:rsid w:val="532F1AC7"/>
    <w:rsid w:val="53641FB6"/>
    <w:rsid w:val="54D20290"/>
    <w:rsid w:val="54DA0E3F"/>
    <w:rsid w:val="54EC3FAD"/>
    <w:rsid w:val="558C61DD"/>
    <w:rsid w:val="55F52488"/>
    <w:rsid w:val="56526E70"/>
    <w:rsid w:val="56D10FA0"/>
    <w:rsid w:val="576C3B39"/>
    <w:rsid w:val="57A047DC"/>
    <w:rsid w:val="57A15574"/>
    <w:rsid w:val="57E8472C"/>
    <w:rsid w:val="58380FF8"/>
    <w:rsid w:val="583B11E4"/>
    <w:rsid w:val="585C0985"/>
    <w:rsid w:val="58BB540C"/>
    <w:rsid w:val="58F549A4"/>
    <w:rsid w:val="591C19D8"/>
    <w:rsid w:val="592A0F27"/>
    <w:rsid w:val="59475B51"/>
    <w:rsid w:val="59DA6BF7"/>
    <w:rsid w:val="5A0016DC"/>
    <w:rsid w:val="5A995E18"/>
    <w:rsid w:val="5ABE60F0"/>
    <w:rsid w:val="5B2C6CC1"/>
    <w:rsid w:val="5B422E2E"/>
    <w:rsid w:val="5B791466"/>
    <w:rsid w:val="5B85670A"/>
    <w:rsid w:val="5B865931"/>
    <w:rsid w:val="5BB730EF"/>
    <w:rsid w:val="5BD63D17"/>
    <w:rsid w:val="5C1B00FD"/>
    <w:rsid w:val="5C584D95"/>
    <w:rsid w:val="5CBF559E"/>
    <w:rsid w:val="5D013CA2"/>
    <w:rsid w:val="5D1256CE"/>
    <w:rsid w:val="5D1972E4"/>
    <w:rsid w:val="5DDB654C"/>
    <w:rsid w:val="5E2558D5"/>
    <w:rsid w:val="5EBB3B43"/>
    <w:rsid w:val="5F0E6369"/>
    <w:rsid w:val="5F5C745F"/>
    <w:rsid w:val="5FBC4017"/>
    <w:rsid w:val="5FC865A1"/>
    <w:rsid w:val="6038538E"/>
    <w:rsid w:val="6056529D"/>
    <w:rsid w:val="6090298E"/>
    <w:rsid w:val="613B32D3"/>
    <w:rsid w:val="61417F05"/>
    <w:rsid w:val="617866B8"/>
    <w:rsid w:val="61BF6F20"/>
    <w:rsid w:val="61DC2F61"/>
    <w:rsid w:val="62201AD1"/>
    <w:rsid w:val="62560E0F"/>
    <w:rsid w:val="62F32C57"/>
    <w:rsid w:val="633151E2"/>
    <w:rsid w:val="636800B9"/>
    <w:rsid w:val="63FE69C2"/>
    <w:rsid w:val="645C0EFA"/>
    <w:rsid w:val="64762171"/>
    <w:rsid w:val="64925ADE"/>
    <w:rsid w:val="64B928D3"/>
    <w:rsid w:val="64F32079"/>
    <w:rsid w:val="64F72C3A"/>
    <w:rsid w:val="64FF2D2D"/>
    <w:rsid w:val="652E28CE"/>
    <w:rsid w:val="65596D39"/>
    <w:rsid w:val="65717652"/>
    <w:rsid w:val="65CE23AE"/>
    <w:rsid w:val="65F77D55"/>
    <w:rsid w:val="663503E2"/>
    <w:rsid w:val="665905FC"/>
    <w:rsid w:val="66720A51"/>
    <w:rsid w:val="66970501"/>
    <w:rsid w:val="66B97E42"/>
    <w:rsid w:val="66CD20C6"/>
    <w:rsid w:val="66F85978"/>
    <w:rsid w:val="67AB6E4B"/>
    <w:rsid w:val="67BD6CDF"/>
    <w:rsid w:val="67F567F0"/>
    <w:rsid w:val="68296529"/>
    <w:rsid w:val="6834314A"/>
    <w:rsid w:val="6847206A"/>
    <w:rsid w:val="68C52A7D"/>
    <w:rsid w:val="691651AD"/>
    <w:rsid w:val="691E5BC0"/>
    <w:rsid w:val="69494A8F"/>
    <w:rsid w:val="69B226F6"/>
    <w:rsid w:val="69C04A40"/>
    <w:rsid w:val="6A223DB9"/>
    <w:rsid w:val="6A6B63CB"/>
    <w:rsid w:val="6A82754B"/>
    <w:rsid w:val="6A8421A0"/>
    <w:rsid w:val="6AF503DD"/>
    <w:rsid w:val="6B6E1050"/>
    <w:rsid w:val="6B7D7A1B"/>
    <w:rsid w:val="6BDD5323"/>
    <w:rsid w:val="6BFE311D"/>
    <w:rsid w:val="6C57134F"/>
    <w:rsid w:val="6CD00D85"/>
    <w:rsid w:val="6CD31088"/>
    <w:rsid w:val="6CFF57A4"/>
    <w:rsid w:val="6D074061"/>
    <w:rsid w:val="6D2137E0"/>
    <w:rsid w:val="6D25712A"/>
    <w:rsid w:val="6DB1547C"/>
    <w:rsid w:val="6E124DC4"/>
    <w:rsid w:val="6EAE7BF6"/>
    <w:rsid w:val="6F2B6272"/>
    <w:rsid w:val="6F4170B8"/>
    <w:rsid w:val="6F522B6C"/>
    <w:rsid w:val="6F9C4C95"/>
    <w:rsid w:val="6FA51A14"/>
    <w:rsid w:val="70095EFE"/>
    <w:rsid w:val="705A140E"/>
    <w:rsid w:val="708F1F15"/>
    <w:rsid w:val="70C52258"/>
    <w:rsid w:val="711D713A"/>
    <w:rsid w:val="71496C3D"/>
    <w:rsid w:val="715C2133"/>
    <w:rsid w:val="71671D9D"/>
    <w:rsid w:val="71CE2420"/>
    <w:rsid w:val="726241D7"/>
    <w:rsid w:val="72780694"/>
    <w:rsid w:val="72887DBE"/>
    <w:rsid w:val="73085AC2"/>
    <w:rsid w:val="730B69EF"/>
    <w:rsid w:val="734D5394"/>
    <w:rsid w:val="743708F7"/>
    <w:rsid w:val="748713D8"/>
    <w:rsid w:val="7496678D"/>
    <w:rsid w:val="74AF2912"/>
    <w:rsid w:val="74B31505"/>
    <w:rsid w:val="754E0E15"/>
    <w:rsid w:val="75C24913"/>
    <w:rsid w:val="77057BFA"/>
    <w:rsid w:val="77147E3D"/>
    <w:rsid w:val="771B2074"/>
    <w:rsid w:val="776B301D"/>
    <w:rsid w:val="77843052"/>
    <w:rsid w:val="778D20C9"/>
    <w:rsid w:val="784B54E8"/>
    <w:rsid w:val="78702E03"/>
    <w:rsid w:val="79065074"/>
    <w:rsid w:val="798E430E"/>
    <w:rsid w:val="79E72610"/>
    <w:rsid w:val="79E9641B"/>
    <w:rsid w:val="7A0B437A"/>
    <w:rsid w:val="7A3B5AEB"/>
    <w:rsid w:val="7A8313D4"/>
    <w:rsid w:val="7ABC6D54"/>
    <w:rsid w:val="7AFA49B4"/>
    <w:rsid w:val="7AFF4F36"/>
    <w:rsid w:val="7BB3231A"/>
    <w:rsid w:val="7BD8263B"/>
    <w:rsid w:val="7C0B180E"/>
    <w:rsid w:val="7C115FEE"/>
    <w:rsid w:val="7C954301"/>
    <w:rsid w:val="7CD22F4A"/>
    <w:rsid w:val="7CE0713F"/>
    <w:rsid w:val="7D1209B2"/>
    <w:rsid w:val="7D777005"/>
    <w:rsid w:val="7D955C74"/>
    <w:rsid w:val="7DD03944"/>
    <w:rsid w:val="7E074257"/>
    <w:rsid w:val="7E463231"/>
    <w:rsid w:val="7EF02F3D"/>
    <w:rsid w:val="7FEC7BA9"/>
    <w:rsid w:val="7F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  <w:rPr>
      <w:rFonts w:ascii="Times New Roman" w:hAnsi="Times New Roman" w:eastAsia="宋体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nt11"/>
    <w:basedOn w:val="7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7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8">
    <w:name w:val="Default"/>
    <w:next w:val="2"/>
    <w:autoRedefine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character" w:customStyle="1" w:styleId="19">
    <w:name w:val="font91"/>
    <w:basedOn w:val="7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795</Words>
  <Characters>1082</Characters>
  <Lines>0</Lines>
  <Paragraphs>0</Paragraphs>
  <TotalTime>15</TotalTime>
  <ScaleCrop>false</ScaleCrop>
  <LinksUpToDate>false</LinksUpToDate>
  <CharactersWithSpaces>1098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2022-02-23T02:41:00Z</dcterms:created>
  <dc:creator>admin</dc:creator>
  <cp:lastModifiedBy>小石</cp:lastModifiedBy>
  <cp:lastPrinted>2024-10-09T00:22:00Z</cp:lastPrinted>
  <dcterms:modified xsi:type="dcterms:W3CDTF">2024-12-10T08:46:36Z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71E17225D9DC4A10977F00986059AD8B_13</vt:lpwstr>
  </property>
</Properties>
</file>